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575"/>
        <w:gridCol w:w="3107"/>
      </w:tblGrid>
      <w:tr w:rsidR="00E52C3C" w:rsidRPr="00A548BC" w:rsidTr="00E52C3C">
        <w:tc>
          <w:tcPr>
            <w:tcW w:w="0" w:type="auto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A548BC" w:rsidTr="00E52C3C">
              <w:tc>
                <w:tcPr>
                  <w:tcW w:w="6237" w:type="dxa"/>
                </w:tcPr>
                <w:p w:rsidR="00083491" w:rsidRPr="00A548BC" w:rsidRDefault="00177052" w:rsidP="002D44B0">
                  <w:pPr>
                    <w:spacing w:before="80" w:after="0" w:line="240" w:lineRule="auto"/>
                    <w:rPr>
                      <w:rFonts w:asciiTheme="minorHAnsi" w:hAnsiTheme="minorHAnsi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595C62"/>
                      <w:sz w:val="42"/>
                      <w:szCs w:val="42"/>
                    </w:rPr>
                    <w:t xml:space="preserve">Michael Vincent E. </w:t>
                  </w:r>
                  <w:proofErr w:type="spellStart"/>
                  <w:r w:rsidRPr="00A548BC">
                    <w:rPr>
                      <w:rFonts w:asciiTheme="minorHAnsi" w:hAnsiTheme="minorHAnsi" w:cs="Arial"/>
                      <w:b/>
                      <w:bCs/>
                      <w:color w:val="595C62"/>
                      <w:sz w:val="42"/>
                      <w:szCs w:val="42"/>
                    </w:rPr>
                    <w:t>Manalo</w:t>
                  </w:r>
                  <w:proofErr w:type="spellEnd"/>
                </w:p>
              </w:tc>
            </w:tr>
            <w:tr w:rsidR="00083491" w:rsidRPr="00A548BC" w:rsidTr="00E52C3C">
              <w:tc>
                <w:tcPr>
                  <w:tcW w:w="6237" w:type="dxa"/>
                </w:tcPr>
                <w:p w:rsidR="00083491" w:rsidRPr="00A548BC" w:rsidRDefault="009F2958" w:rsidP="00177052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>Citizenship</w:t>
                  </w:r>
                  <w:r w:rsidR="00A34C4E"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 xml:space="preserve">: </w:t>
                  </w:r>
                  <w:r w:rsidR="00177052"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>Filipino</w:t>
                  </w:r>
                  <w:r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 xml:space="preserve"> </w:t>
                  </w:r>
                  <w:r w:rsidRPr="00A548BC">
                    <w:rPr>
                      <w:rFonts w:cs="Arial"/>
                      <w:b/>
                      <w:bCs/>
                      <w:color w:val="6D83B3"/>
                    </w:rPr>
                    <w:t>▪</w:t>
                  </w:r>
                  <w:r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 xml:space="preserve"> Date of birth</w:t>
                  </w:r>
                  <w:r w:rsidR="00A34C4E"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 xml:space="preserve">: </w:t>
                  </w:r>
                  <w:r w:rsidR="00177052" w:rsidRPr="00A548BC">
                    <w:rPr>
                      <w:rFonts w:asciiTheme="minorHAnsi" w:hAnsiTheme="minorHAnsi" w:cs="Arial"/>
                      <w:b/>
                      <w:bCs/>
                      <w:color w:val="6D83B3"/>
                    </w:rPr>
                    <w:t>15 December 1986</w:t>
                  </w:r>
                </w:p>
              </w:tc>
            </w:tr>
          </w:tbl>
          <w:p w:rsidR="00083491" w:rsidRPr="00A548BC" w:rsidRDefault="00083491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E52C3C" w:rsidRPr="00A548BC" w:rsidRDefault="00E52C3C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tbl>
            <w:tblPr>
              <w:tblpPr w:leftFromText="180" w:rightFromText="180" w:vertAnchor="text" w:horzAnchor="margin" w:tblpY="-294"/>
              <w:tblOverlap w:val="never"/>
              <w:tblW w:w="6053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6053"/>
            </w:tblGrid>
            <w:tr w:rsidR="00E52C3C" w:rsidRPr="00A548BC" w:rsidTr="009526F4">
              <w:trPr>
                <w:trHeight w:val="374"/>
              </w:trPr>
              <w:tc>
                <w:tcPr>
                  <w:tcW w:w="6053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E52C3C" w:rsidRPr="00A548BC" w:rsidRDefault="00E52C3C" w:rsidP="00E52C3C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E52C3C" w:rsidRPr="00A548BC" w:rsidTr="009526F4">
              <w:trPr>
                <w:trHeight w:val="1079"/>
              </w:trPr>
              <w:tc>
                <w:tcPr>
                  <w:tcW w:w="6053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E52C3C" w:rsidRPr="00A548BC" w:rsidRDefault="00B23F3F" w:rsidP="00E52C3C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Cell</w:t>
                  </w:r>
                  <w:r w:rsidR="00E52C3C"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 xml:space="preserve"> : </w:t>
                  </w:r>
                  <w:r w:rsidR="00CA5D40"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+</w:t>
                  </w:r>
                  <w:r w:rsidR="00E52C3C"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63-923-711-9951</w:t>
                  </w:r>
                </w:p>
                <w:p w:rsidR="00B23F3F" w:rsidRPr="00A548BC" w:rsidRDefault="00B23F3F" w:rsidP="00E52C3C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Tel : (632) 454-36-60</w:t>
                  </w:r>
                </w:p>
                <w:p w:rsidR="00E52C3C" w:rsidRPr="00A548BC" w:rsidRDefault="00CA5D40" w:rsidP="00E52C3C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bCs/>
                      <w:color w:val="3B3E42"/>
                      <w:lang w:val="fr-FR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  <w:lang w:val="fr-FR"/>
                    </w:rPr>
                    <w:t>E</w:t>
                  </w:r>
                  <w:r w:rsidR="00E52C3C" w:rsidRPr="00A548BC">
                    <w:rPr>
                      <w:rFonts w:asciiTheme="minorHAnsi" w:hAnsiTheme="minorHAnsi" w:cs="Arial"/>
                      <w:b/>
                      <w:bCs/>
                      <w:color w:val="3B3E42"/>
                      <w:lang w:val="fr-FR"/>
                    </w:rPr>
                    <w:t xml:space="preserve">-mail : </w:t>
                  </w:r>
                  <w:hyperlink r:id="rId6" w:history="1">
                    <w:r w:rsidR="009526F4" w:rsidRPr="00A548BC">
                      <w:rPr>
                        <w:rStyle w:val="Hyperlink"/>
                        <w:rFonts w:asciiTheme="minorHAnsi" w:hAnsiTheme="minorHAnsi" w:cs="Arial"/>
                        <w:b/>
                        <w:bCs/>
                        <w:color w:val="404040" w:themeColor="text1" w:themeTint="BF"/>
                        <w:lang w:val="fr-FR"/>
                      </w:rPr>
                      <w:t>michaelvincent_manalo@yahoo.com</w:t>
                    </w:r>
                  </w:hyperlink>
                </w:p>
                <w:p w:rsidR="009526F4" w:rsidRPr="00A548BC" w:rsidRDefault="00790344" w:rsidP="00E52C3C">
                  <w:pPr>
                    <w:spacing w:after="0" w:line="240" w:lineRule="auto"/>
                    <w:jc w:val="left"/>
                    <w:rPr>
                      <w:rFonts w:asciiTheme="minorHAnsi" w:hAnsiTheme="minorHAnsi" w:cs="Arial"/>
                      <w:b/>
                      <w:bCs/>
                      <w:color w:val="3B3E42"/>
                      <w:lang w:val="fr-FR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  <w:lang w:val="fr-FR"/>
                    </w:rPr>
                    <w:t>Portfolio</w:t>
                  </w:r>
                  <w:r w:rsidR="009526F4" w:rsidRPr="00A548BC">
                    <w:rPr>
                      <w:rFonts w:asciiTheme="minorHAnsi" w:hAnsiTheme="minorHAnsi" w:cs="Arial"/>
                      <w:b/>
                      <w:bCs/>
                      <w:color w:val="3B3E42"/>
                      <w:lang w:val="fr-FR"/>
                    </w:rPr>
                    <w:t xml:space="preserve"> : </w:t>
                  </w:r>
                  <w:hyperlink r:id="rId7" w:history="1">
                    <w:r w:rsidR="009526F4" w:rsidRPr="00A548BC">
                      <w:rPr>
                        <w:rStyle w:val="Hyperlink"/>
                        <w:rFonts w:asciiTheme="minorHAnsi" w:hAnsiTheme="minorHAnsi" w:cs="Arial"/>
                        <w:b/>
                        <w:color w:val="404040" w:themeColor="text1" w:themeTint="BF"/>
                      </w:rPr>
                      <w:t>http://www.wix.com/theflickerees/michaelVmanalo</w:t>
                    </w:r>
                  </w:hyperlink>
                </w:p>
              </w:tc>
            </w:tr>
          </w:tbl>
          <w:p w:rsidR="00E52C3C" w:rsidRPr="00A548BC" w:rsidRDefault="00E52C3C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E52C3C" w:rsidRPr="00A548BC" w:rsidRDefault="00E52C3C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E52C3C" w:rsidRPr="00A548BC" w:rsidRDefault="00E52C3C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0" w:type="auto"/>
          </w:tcPr>
          <w:p w:rsidR="009F2958" w:rsidRPr="00A548BC" w:rsidRDefault="00E52C3C" w:rsidP="002D44B0">
            <w:pPr>
              <w:spacing w:after="0" w:line="240" w:lineRule="auto"/>
              <w:rPr>
                <w:rFonts w:asciiTheme="minorHAnsi" w:hAnsiTheme="minorHAnsi" w:cs="Arial"/>
                <w:lang w:val="fr-FR"/>
              </w:rPr>
            </w:pPr>
            <w:r w:rsidRPr="00A548BC">
              <w:rPr>
                <w:rFonts w:asciiTheme="minorHAnsi" w:hAnsiTheme="minorHAnsi" w:cs="Arial"/>
                <w:lang w:val="fr-FR"/>
              </w:rPr>
              <w:t xml:space="preserve">                               </w:t>
            </w:r>
            <w:r w:rsidRPr="00A548BC">
              <w:rPr>
                <w:rFonts w:asciiTheme="minorHAnsi" w:hAnsiTheme="minorHAnsi" w:cs="Arial"/>
                <w:noProof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5724525" y="4857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346200" cy="1323975"/>
                  <wp:effectExtent l="133350" t="38100" r="63500" b="66675"/>
                  <wp:wrapSquare wrapText="bothSides"/>
                  <wp:docPr id="9" name="Picture 0" descr="1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6.jpg"/>
                          <pic:cNvPicPr/>
                        </pic:nvPicPr>
                        <pic:blipFill>
                          <a:blip r:embed="rId8" cstate="print">
                            <a:lum bright="5000" contrast="-15000"/>
                          </a:blip>
                          <a:srcRect l="4319" t="16500" r="4323" b="15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239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2958" w:rsidRPr="00A548BC" w:rsidTr="00E52C3C">
        <w:tc>
          <w:tcPr>
            <w:tcW w:w="0" w:type="auto"/>
            <w:gridSpan w:val="2"/>
          </w:tcPr>
          <w:p w:rsidR="009F2958" w:rsidRPr="00A548BC" w:rsidRDefault="009F2958" w:rsidP="00E52C3C">
            <w:pPr>
              <w:spacing w:before="0" w:after="0" w:line="240" w:lineRule="auto"/>
              <w:rPr>
                <w:rFonts w:asciiTheme="minorHAnsi" w:hAnsiTheme="minorHAnsi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A548BC" w:rsidTr="00E52C3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A548BC" w:rsidRDefault="009F2958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A548BC" w:rsidTr="00E52C3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A548BC" w:rsidRDefault="00177052" w:rsidP="00864960">
                  <w:pPr>
                    <w:spacing w:before="80" w:after="40" w:line="240" w:lineRule="auto"/>
                    <w:jc w:val="center"/>
                    <w:rPr>
                      <w:rFonts w:asciiTheme="minorHAnsi" w:hAnsiTheme="minorHAnsi" w:cs="Arial"/>
                      <w:b/>
                      <w:bCs/>
                      <w:color w:val="3B3E42"/>
                      <w:lang w:val="fr-FR"/>
                    </w:rPr>
                  </w:pPr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 xml:space="preserve">43 </w:t>
                  </w:r>
                  <w:proofErr w:type="spellStart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>Congressional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 xml:space="preserve"> Avenue </w:t>
                  </w:r>
                  <w:proofErr w:type="spellStart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>Barangay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 xml:space="preserve"> </w:t>
                  </w:r>
                  <w:proofErr w:type="spellStart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>Bahay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 xml:space="preserve"> </w:t>
                  </w:r>
                  <w:proofErr w:type="spellStart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>Toro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 xml:space="preserve">, </w:t>
                  </w:r>
                  <w:proofErr w:type="spellStart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>Quezon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Cs/>
                      <w:color w:val="3B3E42"/>
                      <w:lang w:val="fr-FR"/>
                    </w:rPr>
                    <w:t xml:space="preserve"> City 1106 Philippines</w:t>
                  </w:r>
                </w:p>
              </w:tc>
            </w:tr>
          </w:tbl>
          <w:p w:rsidR="009F2958" w:rsidRPr="00A548BC" w:rsidRDefault="009F2958" w:rsidP="002D44B0">
            <w:pPr>
              <w:spacing w:after="0" w:line="240" w:lineRule="auto"/>
              <w:rPr>
                <w:rFonts w:asciiTheme="minorHAnsi" w:hAnsiTheme="minorHAnsi" w:cs="Arial"/>
                <w:lang w:val="fr-FR"/>
              </w:rPr>
            </w:pPr>
          </w:p>
        </w:tc>
      </w:tr>
      <w:tr w:rsidR="00A34C4E" w:rsidRPr="00A548BC" w:rsidTr="00E52C3C">
        <w:tc>
          <w:tcPr>
            <w:tcW w:w="0" w:type="auto"/>
            <w:gridSpan w:val="2"/>
          </w:tcPr>
          <w:p w:rsidR="00A34C4E" w:rsidRPr="00A548BC" w:rsidRDefault="00A34C4E" w:rsidP="002D44B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A548BC" w:rsidTr="00E52C3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A548BC" w:rsidRDefault="00A34C4E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A548BC" w:rsidTr="00E52C3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A548BC" w:rsidTr="00E52C3C">
                    <w:tc>
                      <w:tcPr>
                        <w:tcW w:w="2145" w:type="dxa"/>
                      </w:tcPr>
                      <w:p w:rsidR="00315076" w:rsidRPr="00A548BC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Objective</w:t>
                        </w:r>
                        <w:r w:rsidR="00790344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A548BC" w:rsidRDefault="00C132BC" w:rsidP="00954EC6">
                        <w:pPr>
                          <w:spacing w:before="80" w:after="0" w:line="240" w:lineRule="auto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To be able to present well-known evocative stories that range from the short-lived yet memorable accounts of true freedom, tales of despair and misery to the simple yet</w:t>
                        </w:r>
                        <w:r w:rsidR="00954EC6"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 memorable days of pure ecstasy; from a collection of vivid dreams and daydreams to symbolisms of honest life to ostentatious accounts of everyday living. I present all these through my chosen art form - digital mixed media.</w:t>
                        </w:r>
                      </w:p>
                    </w:tc>
                  </w:tr>
                  <w:tr w:rsidR="00315076" w:rsidRPr="00A548BC" w:rsidTr="00E52C3C">
                    <w:tc>
                      <w:tcPr>
                        <w:tcW w:w="2145" w:type="dxa"/>
                      </w:tcPr>
                      <w:p w:rsidR="00315076" w:rsidRPr="00A548BC" w:rsidRDefault="00315076" w:rsidP="00790344">
                        <w:pPr>
                          <w:spacing w:before="80"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Availability</w:t>
                        </w:r>
                        <w:r w:rsidR="00790344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:   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A548BC" w:rsidRDefault="00790344" w:rsidP="005E0E37">
                        <w:pPr>
                          <w:spacing w:before="80" w:after="40" w:line="240" w:lineRule="auto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Immediately</w:t>
                        </w:r>
                      </w:p>
                    </w:tc>
                  </w:tr>
                </w:tbl>
                <w:p w:rsidR="00A34C4E" w:rsidRPr="00A548BC" w:rsidRDefault="00A34C4E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</w:tbl>
          <w:p w:rsidR="00A34C4E" w:rsidRPr="00A548BC" w:rsidRDefault="00A34C4E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315076" w:rsidRPr="00A548BC" w:rsidTr="00E52C3C">
        <w:tc>
          <w:tcPr>
            <w:tcW w:w="0" w:type="auto"/>
            <w:gridSpan w:val="2"/>
          </w:tcPr>
          <w:p w:rsidR="00315076" w:rsidRPr="00A548BC" w:rsidRDefault="00315076" w:rsidP="002D44B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A548BC" w:rsidTr="00E52C3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A548BC" w:rsidRDefault="00F01B9E" w:rsidP="00D135ED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Exhibition History, Publications/</w:t>
                  </w:r>
                  <w:r w:rsidR="00D135ED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Awards</w:t>
                  </w:r>
                </w:p>
              </w:tc>
            </w:tr>
            <w:tr w:rsidR="00315076" w:rsidRPr="00A548BC" w:rsidTr="00E52C3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35ECE" w:rsidRPr="00A548BC" w:rsidRDefault="00B35ECE" w:rsidP="00B35ECE">
                  <w:pPr>
                    <w:spacing w:before="0"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 w:rsidRPr="00A548BC">
                    <w:rPr>
                      <w:rFonts w:asciiTheme="minorHAnsi" w:hAnsiTheme="minorHAnsi"/>
                      <w:sz w:val="36"/>
                      <w:szCs w:val="36"/>
                    </w:rPr>
                    <w:t>SOLO EXHIBITS: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A548BC">
                    <w:rPr>
                      <w:rFonts w:asciiTheme="minorHAnsi" w:hAnsiTheme="minorHAnsi"/>
                      <w:b/>
                    </w:rPr>
                    <w:t>The Ever Increasing Distance to Life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URL: </w:t>
                  </w:r>
                  <w:r w:rsidRPr="001A21C8">
                    <w:rPr>
                      <w:rFonts w:asciiTheme="minorHAnsi" w:hAnsiTheme="minorHAnsi"/>
                      <w:color w:val="548DD4" w:themeColor="text2" w:themeTint="99"/>
                      <w:u w:val="single"/>
                    </w:rPr>
                    <w:t>http://www.kulay-diwa.com/michael_vincent_manalo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proofErr w:type="spellStart"/>
                  <w:r w:rsidRPr="00A548BC">
                    <w:rPr>
                      <w:rFonts w:asciiTheme="minorHAnsi" w:hAnsiTheme="minorHAnsi"/>
                    </w:rPr>
                    <w:t>Kulay-Diwa</w:t>
                  </w:r>
                  <w:proofErr w:type="spellEnd"/>
                  <w:r w:rsidRPr="00A548BC">
                    <w:rPr>
                      <w:rFonts w:asciiTheme="minorHAnsi" w:hAnsiTheme="minorHAnsi"/>
                    </w:rPr>
                    <w:t xml:space="preserve"> Gallery of Philippine Contemporary Art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25 Lopez Avenue, Lopez </w:t>
                  </w:r>
                  <w:proofErr w:type="spellStart"/>
                  <w:r w:rsidRPr="00A548BC">
                    <w:rPr>
                      <w:rFonts w:asciiTheme="minorHAnsi" w:hAnsiTheme="minorHAnsi"/>
                    </w:rPr>
                    <w:t>Village,Sucat</w:t>
                  </w:r>
                  <w:proofErr w:type="spellEnd"/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Paranaque City, Metro Manila 1700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Philippines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August 2 - September 2,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 w:rsidRPr="00A548BC">
                    <w:rPr>
                      <w:rFonts w:asciiTheme="minorHAnsi" w:hAnsiTheme="minorHAnsi"/>
                      <w:sz w:val="36"/>
                      <w:szCs w:val="36"/>
                    </w:rPr>
                    <w:t>GROUP EXHIBITS: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A548BC">
                    <w:rPr>
                      <w:rFonts w:asciiTheme="minorHAnsi" w:hAnsiTheme="minorHAnsi"/>
                      <w:b/>
                    </w:rPr>
                    <w:t>One Hour Photo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URL: </w:t>
                  </w:r>
                  <w:r w:rsidRPr="001A21C8">
                    <w:rPr>
                      <w:rFonts w:asciiTheme="minorHAnsi" w:hAnsiTheme="minorHAnsi"/>
                      <w:color w:val="548DD4" w:themeColor="text2" w:themeTint="99"/>
                      <w:u w:val="single"/>
                    </w:rPr>
                    <w:t>http://www.onehourphotoproject.com/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International Photography Collective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American University Museum at the     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proofErr w:type="spellStart"/>
                  <w:r w:rsidRPr="00A548BC">
                    <w:rPr>
                      <w:rFonts w:asciiTheme="minorHAnsi" w:hAnsiTheme="minorHAnsi"/>
                    </w:rPr>
                    <w:t>Katzen</w:t>
                  </w:r>
                  <w:proofErr w:type="spellEnd"/>
                  <w:r w:rsidRPr="00A548BC">
                    <w:rPr>
                      <w:rFonts w:asciiTheme="minorHAnsi" w:hAnsiTheme="minorHAnsi"/>
                    </w:rPr>
                    <w:t xml:space="preserve"> Arts Center Washington, DC     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USA 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May - June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proofErr w:type="spellStart"/>
                  <w:r w:rsidRPr="00A548BC">
                    <w:rPr>
                      <w:rFonts w:asciiTheme="minorHAnsi" w:hAnsiTheme="minorHAnsi"/>
                      <w:b/>
                    </w:rPr>
                    <w:t>Drawgasmic</w:t>
                  </w:r>
                  <w:proofErr w:type="spellEnd"/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URL: </w:t>
                  </w:r>
                  <w:r w:rsidRPr="001A21C8">
                    <w:rPr>
                      <w:rFonts w:asciiTheme="minorHAnsi" w:hAnsiTheme="minorHAnsi"/>
                      <w:color w:val="548DD4" w:themeColor="text2" w:themeTint="99"/>
                      <w:u w:val="single"/>
                    </w:rPr>
                    <w:t>http://www.drawgasmic.com/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International Art Compendium; 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2720 / Art Dimensions Gallery; 2720    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Cherokee Street St. Louis MO 63118, USA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lastRenderedPageBreak/>
                    <w:t>July 10,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A548BC">
                    <w:rPr>
                      <w:rFonts w:asciiTheme="minorHAnsi" w:hAnsiTheme="minorHAnsi"/>
                      <w:b/>
                    </w:rPr>
                    <w:t>MANILART10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URL: </w:t>
                  </w:r>
                  <w:r w:rsidRPr="001A21C8">
                    <w:rPr>
                      <w:rFonts w:asciiTheme="minorHAnsi" w:hAnsiTheme="minorHAnsi"/>
                      <w:color w:val="548DD4" w:themeColor="text2" w:themeTint="99"/>
                      <w:u w:val="single"/>
                    </w:rPr>
                    <w:t>http://www.manilart.com/home.html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International Art Fair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Hall 4, SMX Convention Center, Pasay City     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Philippines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July 30 - August 1,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proofErr w:type="spellStart"/>
                  <w:r w:rsidRPr="00A548BC">
                    <w:rPr>
                      <w:rFonts w:asciiTheme="minorHAnsi" w:hAnsiTheme="minorHAnsi"/>
                      <w:b/>
                    </w:rPr>
                    <w:t>Chianciano</w:t>
                  </w:r>
                  <w:proofErr w:type="spellEnd"/>
                  <w:r w:rsidRPr="00A548BC">
                    <w:rPr>
                      <w:rFonts w:asciiTheme="minorHAnsi" w:hAnsiTheme="minorHAnsi"/>
                      <w:b/>
                    </w:rPr>
                    <w:t xml:space="preserve"> International Award for Digital and Photographic Art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URL: </w:t>
                  </w:r>
                  <w:r w:rsidRPr="001A21C8">
                    <w:rPr>
                      <w:rFonts w:asciiTheme="minorHAnsi" w:hAnsiTheme="minorHAnsi"/>
                      <w:color w:val="548DD4" w:themeColor="text2" w:themeTint="99"/>
                      <w:u w:val="single"/>
                    </w:rPr>
                    <w:t>http://www.museodarte.org/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 xml:space="preserve">Art Museum of </w:t>
                  </w:r>
                  <w:proofErr w:type="spellStart"/>
                  <w:r w:rsidRPr="00A548BC">
                    <w:rPr>
                      <w:rFonts w:asciiTheme="minorHAnsi" w:hAnsiTheme="minorHAnsi"/>
                    </w:rPr>
                    <w:t>Chianciano</w:t>
                  </w:r>
                  <w:proofErr w:type="spellEnd"/>
                  <w:r w:rsidRPr="00A548B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A548BC">
                    <w:rPr>
                      <w:rFonts w:asciiTheme="minorHAnsi" w:hAnsiTheme="minorHAnsi"/>
                    </w:rPr>
                    <w:t>Terme</w:t>
                  </w:r>
                  <w:proofErr w:type="spellEnd"/>
                  <w:r w:rsidRPr="00A548BC">
                    <w:rPr>
                      <w:rFonts w:asciiTheme="minorHAnsi" w:hAnsiTheme="minorHAnsi"/>
                    </w:rPr>
                    <w:t>, Italy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September 18 - 25,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sz w:val="36"/>
                      <w:szCs w:val="36"/>
                    </w:rPr>
                  </w:pPr>
                  <w:r w:rsidRPr="00A548BC">
                    <w:rPr>
                      <w:rFonts w:asciiTheme="minorHAnsi" w:hAnsiTheme="minorHAnsi"/>
                      <w:sz w:val="36"/>
                      <w:szCs w:val="36"/>
                    </w:rPr>
                    <w:t>PUBLICATIONS: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>Blanket Magazine (USA)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9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http://www.blanketmagazine.com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21: Rock, Paper, Scissors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proofErr w:type="spellStart"/>
                  <w:r w:rsidRPr="001A21C8">
                    <w:rPr>
                      <w:rFonts w:asciiTheme="minorHAnsi" w:hAnsiTheme="minorHAnsi"/>
                      <w:b/>
                    </w:rPr>
                    <w:t>Fotoblur</w:t>
                  </w:r>
                  <w:proofErr w:type="spellEnd"/>
                  <w:r w:rsidRPr="001A21C8">
                    <w:rPr>
                      <w:rFonts w:asciiTheme="minorHAnsi" w:hAnsiTheme="minorHAnsi"/>
                      <w:b/>
                    </w:rPr>
                    <w:t xml:space="preserve">  (USA) 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0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http://www.fotoblur.com/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2: Summer 2009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3: Fall 2009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4: Winter 2009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5:  Spring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6: Summer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>KISMET Magazine (International)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1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http://www.kismetmagazine.nl/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9: Color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 xml:space="preserve">Stone Magazine (USA) 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2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http://www.stone-magazine.com/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21: Issue Downtown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proofErr w:type="spellStart"/>
                  <w:r w:rsidRPr="001A21C8">
                    <w:rPr>
                      <w:rFonts w:asciiTheme="minorHAnsi" w:hAnsiTheme="minorHAnsi"/>
                      <w:b/>
                    </w:rPr>
                    <w:t>Tomate</w:t>
                  </w:r>
                  <w:proofErr w:type="spellEnd"/>
                  <w:r w:rsidRPr="001A21C8">
                    <w:rPr>
                      <w:rFonts w:asciiTheme="minorHAnsi" w:hAnsiTheme="minorHAnsi"/>
                      <w:b/>
                    </w:rPr>
                    <w:t xml:space="preserve"> de </w:t>
                  </w:r>
                  <w:proofErr w:type="spellStart"/>
                  <w:r w:rsidRPr="001A21C8">
                    <w:rPr>
                      <w:rFonts w:asciiTheme="minorHAnsi" w:hAnsiTheme="minorHAnsi"/>
                      <w:b/>
                    </w:rPr>
                    <w:t>Arbol</w:t>
                  </w:r>
                  <w:proofErr w:type="spellEnd"/>
                  <w:r w:rsidRPr="001A21C8">
                    <w:rPr>
                      <w:rFonts w:asciiTheme="minorHAnsi" w:hAnsiTheme="minorHAnsi"/>
                      <w:b/>
                    </w:rPr>
                    <w:t xml:space="preserve"> (Argentina)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3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http://www.tomatedearbol.com.ar/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2: Luck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3: End of Times (Magazine Cover)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4: Fables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5: Liquids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>Carpaccio Magazine (Italy)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4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http://www.carpacciomagazine.com/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# 14: "</w:t>
                  </w:r>
                  <w:proofErr w:type="spellStart"/>
                  <w:r w:rsidRPr="00A548BC">
                    <w:rPr>
                      <w:rFonts w:asciiTheme="minorHAnsi" w:hAnsiTheme="minorHAnsi"/>
                    </w:rPr>
                    <w:t>Alea</w:t>
                  </w:r>
                  <w:proofErr w:type="spellEnd"/>
                  <w:r w:rsidRPr="00A548B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A548BC">
                    <w:rPr>
                      <w:rFonts w:asciiTheme="minorHAnsi" w:hAnsiTheme="minorHAnsi"/>
                    </w:rPr>
                    <w:t>iacta</w:t>
                  </w:r>
                  <w:proofErr w:type="spellEnd"/>
                  <w:r w:rsidRPr="00A548BC">
                    <w:rPr>
                      <w:rFonts w:asciiTheme="minorHAnsi" w:hAnsiTheme="minorHAnsi"/>
                    </w:rPr>
                    <w:t xml:space="preserve"> </w:t>
                  </w:r>
                  <w:proofErr w:type="spellStart"/>
                  <w:r w:rsidRPr="00A548BC">
                    <w:rPr>
                      <w:rFonts w:asciiTheme="minorHAnsi" w:hAnsiTheme="minorHAnsi"/>
                    </w:rPr>
                    <w:t>est</w:t>
                  </w:r>
                  <w:proofErr w:type="spellEnd"/>
                  <w:r w:rsidRPr="00A548BC">
                    <w:rPr>
                      <w:rFonts w:asciiTheme="minorHAnsi" w:hAnsiTheme="minorHAnsi"/>
                    </w:rPr>
                    <w:t>"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 xml:space="preserve">The University of New Orleans - Bayou Magazine: 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5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http://cola.uno.edu/cww/bayou/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Issue 53</w:t>
                  </w: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 xml:space="preserve">MANILART10: 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6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http://www.manilart.com/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A548BC">
                    <w:rPr>
                      <w:rFonts w:asciiTheme="minorHAnsi" w:hAnsiTheme="minorHAnsi"/>
                    </w:rPr>
                    <w:t>Art Book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>Philippine Star</w:t>
                  </w:r>
                  <w:r w:rsidRPr="00A548BC">
                    <w:rPr>
                      <w:rFonts w:asciiTheme="minorHAnsi" w:hAnsiTheme="minorHAnsi"/>
                    </w:rPr>
                    <w:t>: Lifestyle Network newspaper; August 6, 2010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sz w:val="36"/>
                      <w:szCs w:val="36"/>
                      <w:u w:val="single"/>
                    </w:rPr>
                  </w:pPr>
                  <w:r w:rsidRPr="00A548BC">
                    <w:rPr>
                      <w:rFonts w:asciiTheme="minorHAnsi" w:hAnsiTheme="minorHAnsi"/>
                      <w:sz w:val="36"/>
                      <w:szCs w:val="36"/>
                      <w:u w:val="single"/>
                    </w:rPr>
                    <w:t>INTERVIEWS:</w:t>
                  </w: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  <w:sz w:val="36"/>
                      <w:szCs w:val="36"/>
                      <w:u w:val="single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proofErr w:type="spellStart"/>
                  <w:r w:rsidRPr="001A21C8">
                    <w:rPr>
                      <w:rFonts w:asciiTheme="minorHAnsi" w:hAnsiTheme="minorHAnsi"/>
                      <w:b/>
                    </w:rPr>
                    <w:t>Imagekind</w:t>
                  </w:r>
                  <w:proofErr w:type="spellEnd"/>
                  <w:r w:rsidRPr="001A21C8">
                    <w:rPr>
                      <w:rFonts w:asciiTheme="minorHAnsi" w:hAnsiTheme="minorHAnsi"/>
                      <w:b/>
                    </w:rPr>
                    <w:t xml:space="preserve"> blog 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7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http://blog.imagekind.com/2010/03/09/10-oustanding-photo-manipulation-and-concept-photographs-by-michael-vincent-manalo/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>Artsy Shark: A Site for Emerging Artists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8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http://www.artsyshark.com/2010/08/18/featured-artist-michael-vincent-manalo/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>One Eight Nine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19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http://the189.com/design/art/surreal-looks-from-michael-vincent-manalo/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 xml:space="preserve">Art and </w:t>
                  </w:r>
                  <w:proofErr w:type="spellStart"/>
                  <w:r w:rsidRPr="001A21C8">
                    <w:rPr>
                      <w:rFonts w:asciiTheme="minorHAnsi" w:hAnsiTheme="minorHAnsi"/>
                      <w:b/>
                    </w:rPr>
                    <w:t>Amerika</w:t>
                  </w:r>
                  <w:proofErr w:type="spellEnd"/>
                  <w:r w:rsidRPr="001A21C8">
                    <w:rPr>
                      <w:rFonts w:asciiTheme="minorHAnsi" w:hAnsiTheme="minorHAnsi"/>
                      <w:b/>
                    </w:rPr>
                    <w:t xml:space="preserve"> blog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20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http://artandamerika.blogspot.com/2010/05/michael-v-manalo-philipines.html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1A21C8" w:rsidRDefault="0031585F" w:rsidP="0031585F">
                  <w:pPr>
                    <w:spacing w:after="0"/>
                    <w:rPr>
                      <w:rFonts w:asciiTheme="minorHAnsi" w:hAnsiTheme="minorHAnsi"/>
                      <w:b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 xml:space="preserve">Larissa </w:t>
                  </w:r>
                  <w:proofErr w:type="spellStart"/>
                  <w:r w:rsidRPr="001A21C8">
                    <w:rPr>
                      <w:rFonts w:asciiTheme="minorHAnsi" w:hAnsiTheme="minorHAnsi"/>
                      <w:b/>
                    </w:rPr>
                    <w:t>LeClair</w:t>
                  </w:r>
                  <w:proofErr w:type="spellEnd"/>
                  <w:r w:rsidRPr="001A21C8">
                    <w:rPr>
                      <w:rFonts w:asciiTheme="minorHAnsi" w:hAnsiTheme="minorHAnsi"/>
                      <w:b/>
                    </w:rPr>
                    <w:t xml:space="preserve"> and One Hour Photo</w:t>
                  </w:r>
                </w:p>
                <w:p w:rsidR="0031585F" w:rsidRPr="00A548BC" w:rsidRDefault="004E063B" w:rsidP="0031585F">
                  <w:pPr>
                    <w:spacing w:after="0"/>
                    <w:rPr>
                      <w:rFonts w:asciiTheme="minorHAnsi" w:hAnsiTheme="minorHAnsi"/>
                      <w:color w:val="548DD4"/>
                    </w:rPr>
                  </w:pPr>
                  <w:hyperlink r:id="rId21" w:history="1">
                    <w:r w:rsidR="0031585F" w:rsidRPr="00A548BC">
                      <w:rPr>
                        <w:rStyle w:val="Hyperlink"/>
                        <w:rFonts w:asciiTheme="minorHAnsi" w:hAnsiTheme="minorHAnsi"/>
                        <w:color w:val="548DD4"/>
                      </w:rPr>
                      <w:t>http://www.larissaleclair.com/photography/2010/05/22/one-hour-photo-jared-ragland-sam-d-rivers-carly-gaebe-f-lennox-campello-michael-vincent-manalo/</w:t>
                    </w:r>
                  </w:hyperlink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</w:p>
                <w:p w:rsidR="0031585F" w:rsidRPr="00A548BC" w:rsidRDefault="0031585F" w:rsidP="0031585F">
                  <w:pPr>
                    <w:spacing w:after="0"/>
                    <w:rPr>
                      <w:rFonts w:asciiTheme="minorHAnsi" w:hAnsiTheme="minorHAnsi"/>
                    </w:rPr>
                  </w:pPr>
                  <w:r w:rsidRPr="001A21C8">
                    <w:rPr>
                      <w:rFonts w:asciiTheme="minorHAnsi" w:hAnsiTheme="minorHAnsi"/>
                      <w:b/>
                    </w:rPr>
                    <w:t>ABS-CBN (TFC channel)</w:t>
                  </w:r>
                  <w:r w:rsidRPr="00A548BC">
                    <w:rPr>
                      <w:rFonts w:asciiTheme="minorHAnsi" w:hAnsiTheme="minorHAnsi"/>
                    </w:rPr>
                    <w:t xml:space="preserve"> – International TV </w:t>
                  </w:r>
                  <w:proofErr w:type="spellStart"/>
                  <w:r w:rsidRPr="00A548BC">
                    <w:rPr>
                      <w:rFonts w:asciiTheme="minorHAnsi" w:hAnsiTheme="minorHAnsi"/>
                    </w:rPr>
                    <w:t>intervieWS</w:t>
                  </w:r>
                  <w:proofErr w:type="spellEnd"/>
                </w:p>
                <w:p w:rsidR="0031585F" w:rsidRDefault="0031585F" w:rsidP="00F01B9E">
                  <w:pPr>
                    <w:spacing w:after="0" w:line="240" w:lineRule="auto"/>
                    <w:rPr>
                      <w:rFonts w:asciiTheme="minorHAnsi" w:hAnsiTheme="minorHAnsi" w:cs="Arial"/>
                      <w:color w:val="404040" w:themeColor="text1" w:themeTint="BF"/>
                    </w:rPr>
                  </w:pPr>
                </w:p>
                <w:p w:rsidR="00D135ED" w:rsidRPr="00417E93" w:rsidRDefault="00D135ED" w:rsidP="00D135ED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  <w:u w:val="single"/>
                    </w:rPr>
                  </w:pPr>
                  <w:r w:rsidRPr="00417E93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  <w:u w:val="single"/>
                    </w:rPr>
                    <w:t xml:space="preserve">Awards:                      </w:t>
                  </w:r>
                </w:p>
                <w:p w:rsidR="00D135ED" w:rsidRDefault="00D135ED" w:rsidP="00F01B9E">
                  <w:pPr>
                    <w:spacing w:after="0" w:line="240" w:lineRule="auto"/>
                    <w:rPr>
                      <w:rFonts w:asciiTheme="minorHAnsi" w:hAnsiTheme="minorHAnsi" w:cs="Arial"/>
                      <w:color w:val="404040" w:themeColor="text1" w:themeTint="BF"/>
                    </w:rPr>
                  </w:pPr>
                </w:p>
                <w:p w:rsidR="0031585F" w:rsidRDefault="00D135ED" w:rsidP="00F01B9E">
                  <w:pPr>
                    <w:spacing w:after="0" w:line="240" w:lineRule="auto"/>
                    <w:rPr>
                      <w:rFonts w:asciiTheme="minorHAnsi" w:hAnsiTheme="minorHAnsi" w:cs="Arial"/>
                      <w:color w:val="404040" w:themeColor="text1" w:themeTint="BF"/>
                    </w:rPr>
                  </w:pPr>
                  <w:r w:rsidRPr="00D135ED">
                    <w:rPr>
                      <w:rFonts w:asciiTheme="minorHAnsi" w:hAnsiTheme="minorHAnsi" w:cs="Arial"/>
                      <w:b/>
                      <w:color w:val="404040" w:themeColor="text1" w:themeTint="BF"/>
                    </w:rPr>
                    <w:t xml:space="preserve">Media 3. </w:t>
                  </w:r>
                  <w:proofErr w:type="spellStart"/>
                  <w:r w:rsidRPr="00D135ED">
                    <w:rPr>
                      <w:rFonts w:asciiTheme="minorHAnsi" w:hAnsiTheme="minorHAnsi" w:cs="Arial"/>
                      <w:b/>
                      <w:color w:val="404040" w:themeColor="text1" w:themeTint="BF"/>
                    </w:rPr>
                    <w:t>Artbiennial</w:t>
                  </w:r>
                  <w:proofErr w:type="spellEnd"/>
                  <w:r w:rsidRPr="00D135ED">
                    <w:rPr>
                      <w:rFonts w:asciiTheme="minorHAnsi" w:hAnsiTheme="minorHAnsi" w:cs="Arial"/>
                      <w:b/>
                      <w:color w:val="404040" w:themeColor="text1" w:themeTint="BF"/>
                    </w:rPr>
                    <w:t xml:space="preserve"> 2010</w:t>
                  </w:r>
                  <w:r>
                    <w:rPr>
                      <w:rFonts w:asciiTheme="minorHAnsi" w:hAnsiTheme="minorHAnsi" w:cs="Arial"/>
                      <w:color w:val="404040" w:themeColor="text1" w:themeTint="BF"/>
                    </w:rPr>
                    <w:t xml:space="preserve"> – Nominated</w:t>
                  </w:r>
                </w:p>
                <w:p w:rsidR="00D135ED" w:rsidRPr="00A548BC" w:rsidRDefault="00D135ED" w:rsidP="00F01B9E">
                  <w:pPr>
                    <w:spacing w:after="0" w:line="240" w:lineRule="auto"/>
                    <w:rPr>
                      <w:rFonts w:asciiTheme="minorHAnsi" w:hAnsiTheme="minorHAnsi" w:cs="Arial"/>
                      <w:color w:val="404040" w:themeColor="text1" w:themeTint="BF"/>
                    </w:rPr>
                  </w:pPr>
                </w:p>
                <w:p w:rsidR="00790344" w:rsidRPr="00417E93" w:rsidRDefault="00790344" w:rsidP="00790344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  <w:u w:val="single"/>
                    </w:rPr>
                  </w:pPr>
                  <w:r w:rsidRPr="00417E93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  <w:u w:val="single"/>
                    </w:rPr>
                    <w:t>CLIENTS</w:t>
                  </w:r>
                  <w:r w:rsidR="0031585F" w:rsidRPr="00417E93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  <w:u w:val="single"/>
                    </w:rPr>
                    <w:t>:</w:t>
                  </w:r>
                  <w:r w:rsidRPr="00417E93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  <w:u w:val="single"/>
                    </w:rPr>
                    <w:t xml:space="preserve">                      </w:t>
                  </w:r>
                </w:p>
                <w:p w:rsidR="0031585F" w:rsidRPr="00A548BC" w:rsidRDefault="0031585F" w:rsidP="0031585F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</w:pPr>
                </w:p>
                <w:p w:rsidR="00790344" w:rsidRPr="00A548BC" w:rsidRDefault="00790344" w:rsidP="0031585F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</w:pPr>
                  <w:proofErr w:type="spellStart"/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Гусар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proofErr w:type="spellStart"/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Рома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(Ukraine)</w:t>
                  </w:r>
                  <w:r w:rsidR="00D135ED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                                       </w:t>
                  </w:r>
                  <w:proofErr w:type="spellStart"/>
                  <w:r w:rsidR="00D135ED"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Shahin</w:t>
                  </w:r>
                  <w:proofErr w:type="spellEnd"/>
                  <w:r w:rsidR="00D135ED"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</w:t>
                  </w:r>
                  <w:proofErr w:type="spellStart"/>
                  <w:r w:rsidR="00D135ED"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Shahida</w:t>
                  </w:r>
                  <w:proofErr w:type="spellEnd"/>
                  <w:r w:rsidR="00D135ED"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(USA)</w:t>
                  </w:r>
                </w:p>
                <w:p w:rsidR="00790344" w:rsidRPr="00A548BC" w:rsidRDefault="00790344" w:rsidP="0031585F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</w:pPr>
                  <w:proofErr w:type="spellStart"/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Infactor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(Germany) </w:t>
                  </w:r>
                  <w:r w:rsidR="00D135ED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                                           </w:t>
                  </w:r>
                  <w:r w:rsidR="00D135ED"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Erebus (Netherlands)</w:t>
                  </w:r>
                </w:p>
                <w:p w:rsidR="00790344" w:rsidRPr="00A548BC" w:rsidRDefault="00790344" w:rsidP="0031585F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</w:pPr>
                  <w:proofErr w:type="spellStart"/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Agrajag</w:t>
                  </w:r>
                  <w:proofErr w:type="spellEnd"/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(USA)</w:t>
                  </w:r>
                  <w:r w:rsidR="00D135ED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                                                      </w:t>
                  </w:r>
                  <w:r w:rsidR="00D135ED"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Wind of Epiphany (USA)</w:t>
                  </w:r>
                </w:p>
                <w:p w:rsidR="00B84AC3" w:rsidRDefault="0031585F" w:rsidP="0031585F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Blue Syndrome (Ireland)</w:t>
                  </w:r>
                  <w:r w:rsidR="00D135ED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 xml:space="preserve">                                   </w:t>
                  </w:r>
                  <w:r w:rsidR="00D135ED" w:rsidRPr="00A548BC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  <w:t>Playwrights Canada (Canada)</w:t>
                  </w:r>
                </w:p>
                <w:p w:rsidR="00B84AC3" w:rsidRPr="00B84AC3" w:rsidRDefault="00B84AC3" w:rsidP="0031585F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</w:rPr>
                  </w:pPr>
                </w:p>
                <w:p w:rsidR="00B84AC3" w:rsidRDefault="00B84AC3" w:rsidP="0031585F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</w:rPr>
                  </w:pPr>
                </w:p>
                <w:p w:rsidR="00B84AC3" w:rsidRPr="00417E93" w:rsidRDefault="00B84AC3" w:rsidP="0031585F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  <w:u w:val="single"/>
                    </w:rPr>
                  </w:pPr>
                  <w:r w:rsidRPr="00417E93">
                    <w:rPr>
                      <w:rFonts w:asciiTheme="minorHAnsi" w:hAnsiTheme="minorHAnsi" w:cs="Arial"/>
                      <w:b/>
                      <w:bCs/>
                      <w:color w:val="404040" w:themeColor="text1" w:themeTint="BF"/>
                      <w:sz w:val="36"/>
                      <w:szCs w:val="36"/>
                      <w:u w:val="single"/>
                    </w:rPr>
                    <w:lastRenderedPageBreak/>
                    <w:t>Collectors:</w:t>
                  </w:r>
                </w:p>
                <w:p w:rsidR="00B84AC3" w:rsidRDefault="00B84AC3" w:rsidP="00B84AC3">
                  <w:pPr>
                    <w:spacing w:before="0" w:after="0" w:line="240" w:lineRule="auto"/>
                    <w:jc w:val="left"/>
                    <w:rPr>
                      <w:rFonts w:ascii="Verdana" w:eastAsia="Times New Roman" w:hAnsi="Verdana"/>
                      <w:color w:val="000000"/>
                      <w:sz w:val="17"/>
                      <w:szCs w:val="17"/>
                      <w:lang w:bidi="ar-SA"/>
                    </w:rPr>
                  </w:pPr>
                </w:p>
                <w:p w:rsidR="00B84AC3" w:rsidRPr="00417E93" w:rsidRDefault="00B84AC3" w:rsidP="00B84AC3">
                  <w:pPr>
                    <w:spacing w:before="0" w:after="0" w:line="240" w:lineRule="auto"/>
                    <w:jc w:val="left"/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</w:pPr>
                  <w:r w:rsidRPr="00B84AC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>"Tales from the Hidden Attic"  - Lester Harvey</w:t>
                  </w:r>
                  <w:r w:rsidRPr="00417E9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 xml:space="preserve">                                          “</w:t>
                  </w:r>
                  <w:r w:rsidRPr="00B84AC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>The Anchorman"  - Jack Madrid</w:t>
                  </w:r>
                </w:p>
                <w:p w:rsidR="00B84AC3" w:rsidRPr="00417E93" w:rsidRDefault="00B84AC3" w:rsidP="00B84AC3">
                  <w:pPr>
                    <w:spacing w:before="0" w:after="0" w:line="240" w:lineRule="auto"/>
                    <w:jc w:val="left"/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</w:pPr>
                  <w:r w:rsidRPr="00B84AC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>"When the Sun Slept"  - Jack Madrid</w:t>
                  </w:r>
                  <w:r w:rsidRPr="00417E9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 xml:space="preserve">                                                       </w:t>
                  </w:r>
                  <w:r w:rsidR="00417E9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 xml:space="preserve">   </w:t>
                  </w:r>
                  <w:r w:rsidRPr="00417E9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 xml:space="preserve"> </w:t>
                  </w:r>
                  <w:r w:rsidRPr="00B84AC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>"The Countries</w:t>
                  </w:r>
                  <w:r w:rsidRPr="00417E9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> </w:t>
                  </w:r>
                  <w:r w:rsidRPr="00417E93">
                    <w:rPr>
                      <w:rFonts w:asciiTheme="minorHAnsi" w:eastAsia="Times New Roman" w:hAnsiTheme="minorHAnsi"/>
                      <w:lang w:bidi="ar-SA"/>
                    </w:rPr>
                    <w:t>Joy Division</w:t>
                  </w:r>
                  <w:r w:rsidRPr="00B84AC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 xml:space="preserve">" - </w:t>
                  </w:r>
                  <w:proofErr w:type="spellStart"/>
                  <w:r w:rsidRPr="00B84AC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>Kulay-Diwa</w:t>
                  </w:r>
                  <w:proofErr w:type="spellEnd"/>
                </w:p>
                <w:p w:rsidR="00F01B9E" w:rsidRPr="00417E93" w:rsidRDefault="00B84AC3" w:rsidP="00B84AC3">
                  <w:pPr>
                    <w:spacing w:before="0" w:after="0" w:line="240" w:lineRule="auto"/>
                    <w:jc w:val="left"/>
                    <w:rPr>
                      <w:rFonts w:asciiTheme="minorHAnsi" w:hAnsiTheme="minorHAnsi" w:cs="Arial"/>
                      <w:b/>
                      <w:bCs/>
                      <w:color w:val="595C62"/>
                    </w:rPr>
                  </w:pPr>
                  <w:r w:rsidRPr="00B84AC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 xml:space="preserve">"You Yourself and the Universe"  - Lay Ann </w:t>
                  </w:r>
                  <w:proofErr w:type="spellStart"/>
                  <w:r w:rsidRPr="00B84AC3">
                    <w:rPr>
                      <w:rFonts w:asciiTheme="minorHAnsi" w:eastAsia="Times New Roman" w:hAnsiTheme="minorHAnsi"/>
                      <w:color w:val="000000"/>
                      <w:lang w:bidi="ar-SA"/>
                    </w:rPr>
                    <w:t>Orlina</w:t>
                  </w:r>
                  <w:proofErr w:type="spellEnd"/>
                  <w:r w:rsidR="00F01B9E" w:rsidRPr="00417E93">
                    <w:rPr>
                      <w:rFonts w:asciiTheme="minorHAnsi" w:hAnsiTheme="minorHAnsi" w:cs="Arial"/>
                      <w:b/>
                      <w:bCs/>
                      <w:color w:val="595C62"/>
                      <w:u w:val="single"/>
                    </w:rPr>
                    <w:t xml:space="preserve">     </w:t>
                  </w:r>
                  <w:r w:rsidR="00F01B9E" w:rsidRPr="00417E93">
                    <w:rPr>
                      <w:rFonts w:asciiTheme="minorHAnsi" w:hAnsiTheme="minorHAnsi" w:cs="Arial"/>
                      <w:b/>
                      <w:bCs/>
                      <w:color w:val="595C62"/>
                    </w:rPr>
                    <w:t xml:space="preserve">                                      </w:t>
                  </w:r>
                </w:p>
                <w:p w:rsidR="00B84AC3" w:rsidRPr="00A548BC" w:rsidRDefault="00B84AC3" w:rsidP="00B84AC3">
                  <w:pPr>
                    <w:spacing w:before="0" w:after="0" w:line="240" w:lineRule="auto"/>
                    <w:jc w:val="left"/>
                    <w:rPr>
                      <w:rFonts w:asciiTheme="minorHAnsi" w:hAnsiTheme="minorHAnsi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A548BC" w:rsidRDefault="00315076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315076" w:rsidRPr="00A548BC" w:rsidTr="00E52C3C">
        <w:tc>
          <w:tcPr>
            <w:tcW w:w="0" w:type="auto"/>
            <w:gridSpan w:val="2"/>
          </w:tcPr>
          <w:p w:rsidR="00315076" w:rsidRPr="00A548BC" w:rsidRDefault="00315076" w:rsidP="002D44B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A548BC" w:rsidTr="00E52C3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A548BC" w:rsidRDefault="00315076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A548BC" w:rsidTr="00E52C3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A548BC" w:rsidTr="00E52C3C">
                    <w:tc>
                      <w:tcPr>
                        <w:tcW w:w="2150" w:type="dxa"/>
                      </w:tcPr>
                      <w:p w:rsidR="00DB5A85" w:rsidRPr="00A548BC" w:rsidRDefault="00E8292D" w:rsidP="002D44B0">
                        <w:pPr>
                          <w:spacing w:before="80" w:after="0" w:line="240" w:lineRule="auto"/>
                          <w:jc w:val="center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2003</w:t>
                        </w:r>
                        <w:r w:rsidR="00DB5A85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 to 2007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A548BC" w:rsidRDefault="00E8292D" w:rsidP="002D44B0">
                        <w:pPr>
                          <w:spacing w:before="80"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Bachelor of Science in Nursing</w:t>
                        </w:r>
                        <w:r w:rsidR="00DB5A85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  <w:p w:rsidR="00DB5A85" w:rsidRPr="00A548BC" w:rsidRDefault="00E8292D" w:rsidP="00E8292D">
                        <w:pPr>
                          <w:spacing w:after="0" w:line="240" w:lineRule="auto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Southeast Asian College, Manila</w:t>
                        </w:r>
                        <w:r w:rsidR="00DB5A85"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, </w:t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Philippines</w:t>
                        </w:r>
                      </w:p>
                    </w:tc>
                  </w:tr>
                </w:tbl>
                <w:p w:rsidR="00315076" w:rsidRPr="00A548BC" w:rsidRDefault="00315076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</w:tbl>
          <w:p w:rsidR="00315076" w:rsidRPr="00A548BC" w:rsidRDefault="00315076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315076" w:rsidRPr="00A548BC" w:rsidTr="00E52C3C">
        <w:tc>
          <w:tcPr>
            <w:tcW w:w="0" w:type="auto"/>
            <w:gridSpan w:val="2"/>
          </w:tcPr>
          <w:p w:rsidR="00315076" w:rsidRPr="00A548BC" w:rsidRDefault="00315076" w:rsidP="002D44B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A548BC" w:rsidTr="00E52C3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A548BC" w:rsidRDefault="00315076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A548BC" w:rsidTr="00E52C3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5107"/>
                    <w:gridCol w:w="5108"/>
                  </w:tblGrid>
                  <w:tr w:rsidR="008312AB" w:rsidRPr="00A548BC" w:rsidTr="00E52C3C">
                    <w:tc>
                      <w:tcPr>
                        <w:tcW w:w="5107" w:type="dxa"/>
                      </w:tcPr>
                      <w:p w:rsidR="008312AB" w:rsidRPr="00A548BC" w:rsidRDefault="00D56F17" w:rsidP="00D56F17">
                        <w:pPr>
                          <w:spacing w:before="80"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Photoshop Tutorials.ws</w:t>
                        </w:r>
                        <w:r w:rsidR="00E8292D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A548BC" w:rsidRDefault="00D56F17" w:rsidP="002D44B0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Full-time</w:t>
                        </w:r>
                        <w:r w:rsidR="00E8292D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 job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5107" w:type="dxa"/>
                      </w:tcPr>
                      <w:p w:rsidR="008312AB" w:rsidRPr="00A548BC" w:rsidRDefault="00D56F17" w:rsidP="00E8292D">
                        <w:pPr>
                          <w:spacing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(</w:t>
                        </w:r>
                        <w:r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 Online Photoshop Tutorial Writer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)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A548BC" w:rsidRDefault="00E8292D" w:rsidP="00E8292D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November to December</w:t>
                        </w:r>
                        <w:r w:rsidR="00562696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, 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2009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10215" w:type="dxa"/>
                        <w:gridSpan w:val="2"/>
                      </w:tcPr>
                      <w:p w:rsidR="008312AB" w:rsidRPr="00A548BC" w:rsidRDefault="00D56F17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Writes tutorials for beginner to advanced level </w:t>
                        </w:r>
                        <w:proofErr w:type="spellStart"/>
                        <w:r>
                          <w:rPr>
                            <w:rFonts w:asciiTheme="minorHAnsi" w:hAnsiTheme="minorHAnsi" w:cs="Arial"/>
                            <w:color w:val="3B3E42"/>
                          </w:rPr>
                          <w:t>photoshop</w:t>
                        </w:r>
                        <w:proofErr w:type="spellEnd"/>
                        <w:r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 users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5107" w:type="dxa"/>
                      </w:tcPr>
                      <w:p w:rsidR="008312AB" w:rsidRPr="00A548BC" w:rsidRDefault="00E8292D" w:rsidP="00FA7B5B">
                        <w:pPr>
                          <w:spacing w:before="80"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NFX Photography, Germany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A548BC" w:rsidRDefault="00606CB9" w:rsidP="002D44B0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Part-time job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5107" w:type="dxa"/>
                      </w:tcPr>
                      <w:p w:rsidR="008312AB" w:rsidRPr="00A548BC" w:rsidRDefault="00E8292D" w:rsidP="004F760A">
                        <w:pPr>
                          <w:spacing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Digital Artist</w:t>
                        </w:r>
                        <w:r w:rsidR="00562696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 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(Adobe PS CS2 to </w:t>
                        </w:r>
                        <w:r w:rsidR="004F760A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CS4, </w:t>
                        </w:r>
                        <w:proofErr w:type="spellStart"/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Lightroom</w:t>
                        </w:r>
                        <w:proofErr w:type="spellEnd"/>
                        <w:r w:rsidR="004F760A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 2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)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A548BC" w:rsidRDefault="00E8292D" w:rsidP="002D44B0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October to December</w:t>
                        </w:r>
                        <w:r w:rsidR="00562696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, 200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9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10215" w:type="dxa"/>
                        <w:gridSpan w:val="2"/>
                      </w:tcPr>
                      <w:p w:rsidR="00606CB9" w:rsidRPr="00A548BC" w:rsidRDefault="004F760A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Digitally retouches images from </w:t>
                        </w:r>
                        <w:proofErr w:type="spellStart"/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photoshoot</w:t>
                        </w:r>
                        <w:proofErr w:type="spellEnd"/>
                        <w:r w:rsidR="00606CB9"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;</w:t>
                        </w:r>
                      </w:p>
                      <w:p w:rsidR="008312AB" w:rsidRPr="00A548BC" w:rsidRDefault="004F760A" w:rsidP="004F760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Manipulates the images given depending on the clients plan</w:t>
                        </w:r>
                        <w:r w:rsidR="00606CB9"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;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5107" w:type="dxa"/>
                      </w:tcPr>
                      <w:p w:rsidR="008312AB" w:rsidRPr="00A548BC" w:rsidRDefault="004F760A" w:rsidP="002D44B0">
                        <w:pPr>
                          <w:spacing w:before="80"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proofErr w:type="spellStart"/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Publivate</w:t>
                        </w:r>
                        <w:proofErr w:type="spellEnd"/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, USA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A548BC" w:rsidRDefault="004F760A" w:rsidP="002D44B0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Part-time job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5107" w:type="dxa"/>
                      </w:tcPr>
                      <w:p w:rsidR="008312AB" w:rsidRPr="00A548BC" w:rsidRDefault="004F760A" w:rsidP="002D44B0">
                        <w:pPr>
                          <w:spacing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Digital Artist (Adobe PS CS2 to CS4, </w:t>
                        </w:r>
                        <w:proofErr w:type="spellStart"/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Lightroom</w:t>
                        </w:r>
                        <w:proofErr w:type="spellEnd"/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 xml:space="preserve"> 2)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A548BC" w:rsidRDefault="004F760A" w:rsidP="002D44B0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October to December</w:t>
                        </w:r>
                        <w:r w:rsidR="00562696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, 200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9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10215" w:type="dxa"/>
                        <w:gridSpan w:val="2"/>
                      </w:tcPr>
                      <w:p w:rsidR="00A949BA" w:rsidRPr="00A548BC" w:rsidRDefault="004F760A" w:rsidP="00A949B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360" w:lineRule="auto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Created images to incorporate logos</w:t>
                        </w:r>
                        <w:r w:rsidR="00606CB9"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; 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5107" w:type="dxa"/>
                      </w:tcPr>
                      <w:p w:rsidR="008312AB" w:rsidRPr="00A548BC" w:rsidRDefault="00A949BA" w:rsidP="00864960">
                        <w:pPr>
                          <w:spacing w:before="80"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K</w:t>
                        </w:r>
                        <w:r w:rsidR="004F760A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NK Communications Inc. Makati, Philippines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A548BC" w:rsidRDefault="004F760A" w:rsidP="002D44B0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Full-time job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5107" w:type="dxa"/>
                      </w:tcPr>
                      <w:p w:rsidR="008312AB" w:rsidRPr="00A548BC" w:rsidRDefault="004F760A" w:rsidP="002D44B0">
                        <w:pPr>
                          <w:spacing w:after="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ESL Instructor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A548BC" w:rsidRDefault="004F760A" w:rsidP="004F760A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September to October</w:t>
                        </w:r>
                        <w:r w:rsidR="00562696"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, 200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9</w:t>
                        </w:r>
                      </w:p>
                    </w:tc>
                  </w:tr>
                  <w:tr w:rsidR="008312AB" w:rsidRPr="00A548BC" w:rsidTr="00E52C3C">
                    <w:tc>
                      <w:tcPr>
                        <w:tcW w:w="10215" w:type="dxa"/>
                        <w:gridSpan w:val="2"/>
                      </w:tcPr>
                      <w:p w:rsidR="008312AB" w:rsidRPr="00A548BC" w:rsidRDefault="004F760A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Conduct classes on time with students for a 10 or 20 minute class</w:t>
                        </w:r>
                        <w:r w:rsidR="00606CB9"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;</w:t>
                        </w:r>
                      </w:p>
                      <w:p w:rsidR="004F760A" w:rsidRPr="00A548BC" w:rsidRDefault="004F760A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Develop and encourage students to speak and use English in class;</w:t>
                        </w:r>
                      </w:p>
                      <w:p w:rsidR="004F760A" w:rsidRPr="00A548BC" w:rsidRDefault="004F760A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Present and use educational material during class;</w:t>
                        </w:r>
                      </w:p>
                      <w:p w:rsidR="004F760A" w:rsidRPr="00A548BC" w:rsidRDefault="004F760A" w:rsidP="002D44B0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Encode footnotes, corrections and recommendations for the student</w:t>
                        </w:r>
                      </w:p>
                      <w:p w:rsidR="00041DF8" w:rsidRPr="00A548BC" w:rsidRDefault="004F760A" w:rsidP="00041DF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Encode progress reports for student development</w:t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ab/>
                        </w:r>
                      </w:p>
                      <w:p w:rsidR="00041DF8" w:rsidRPr="00A548BC" w:rsidRDefault="00041DF8" w:rsidP="00041DF8">
                        <w:pPr>
                          <w:pStyle w:val="ListParagraph"/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</w:p>
                      <w:p w:rsidR="004F760A" w:rsidRPr="00A548BC" w:rsidRDefault="004F760A" w:rsidP="004F760A">
                        <w:pPr>
                          <w:spacing w:after="8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>ENOZ English Philippines Inc.</w:t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 xml:space="preserve">                                                                               </w:t>
                        </w:r>
                        <w:r w:rsidR="009577C7"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 xml:space="preserve">                        </w:t>
                        </w:r>
                        <w:r w:rsidR="00D56F17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 xml:space="preserve">                                      </w:t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 xml:space="preserve"> </w:t>
                        </w:r>
                        <w:r w:rsidR="009577C7"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 xml:space="preserve">  </w:t>
                        </w:r>
                        <w:r w:rsidR="009577C7"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>Full-time job</w:t>
                        </w:r>
                      </w:p>
                      <w:p w:rsidR="009577C7" w:rsidRPr="00A548BC" w:rsidRDefault="00980852" w:rsidP="004F760A">
                        <w:p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>ESL Instructor</w:t>
                        </w:r>
                        <w:r w:rsidR="009577C7"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                                                                                                     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         </w:t>
                        </w:r>
                        <w:r w:rsidR="009577C7"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 </w:t>
                        </w:r>
                        <w:r w:rsidR="00D56F17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                                     </w:t>
                        </w:r>
                        <w:r w:rsidR="009577C7"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>February to August, 2009</w:t>
                        </w:r>
                      </w:p>
                    </w:tc>
                  </w:tr>
                  <w:tr w:rsidR="004F760A" w:rsidRPr="00A548BC" w:rsidTr="00E52C3C">
                    <w:tc>
                      <w:tcPr>
                        <w:tcW w:w="10215" w:type="dxa"/>
                        <w:gridSpan w:val="2"/>
                      </w:tcPr>
                      <w:p w:rsidR="009577C7" w:rsidRPr="00A548BC" w:rsidRDefault="009577C7" w:rsidP="009577C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Conduc</w:t>
                        </w:r>
                        <w:r w:rsidR="00980852"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t classes on time with students;</w:t>
                        </w:r>
                      </w:p>
                      <w:p w:rsidR="004F760A" w:rsidRPr="00A548BC" w:rsidRDefault="009577C7" w:rsidP="009577C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Develop and encourage students to speak and use English in class</w:t>
                        </w:r>
                        <w:r w:rsidR="00980852"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;</w:t>
                        </w:r>
                      </w:p>
                      <w:p w:rsidR="00980852" w:rsidRPr="00A548BC" w:rsidRDefault="00980852" w:rsidP="009577C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Present and use educational material during class;</w:t>
                        </w:r>
                      </w:p>
                      <w:p w:rsidR="00980852" w:rsidRPr="00A548BC" w:rsidRDefault="00980852" w:rsidP="009577C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Encode footnotes, corrections and recommendations for classes;</w:t>
                        </w:r>
                      </w:p>
                      <w:p w:rsidR="000B26CB" w:rsidRDefault="00980852" w:rsidP="00D56F1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Encode progress reports for student development;</w:t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ab/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ab/>
                        </w:r>
                      </w:p>
                      <w:p w:rsidR="00D56F17" w:rsidRPr="00D56F17" w:rsidRDefault="00D56F17" w:rsidP="00D56F17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</w:p>
                      <w:p w:rsidR="00980852" w:rsidRPr="00A548BC" w:rsidRDefault="00980852" w:rsidP="00980852">
                        <w:pPr>
                          <w:spacing w:after="8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CONVERGYS Corporation                                                                                                             </w:t>
                        </w:r>
                        <w:r w:rsidR="00D56F17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                                    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    Full-time job</w:t>
                        </w:r>
                      </w:p>
                      <w:p w:rsidR="00980852" w:rsidRPr="00A548BC" w:rsidRDefault="00980852" w:rsidP="00980852">
                        <w:pPr>
                          <w:spacing w:after="80" w:line="240" w:lineRule="auto"/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Technical Support Representative                                                                                </w:t>
                        </w:r>
                        <w:r w:rsidR="00D56F17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                                </w:t>
                        </w: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  <w:lang w:val="en-GB"/>
                          </w:rPr>
                          <w:t xml:space="preserve">  November to May 2008</w:t>
                        </w:r>
                      </w:p>
                      <w:p w:rsidR="00980852" w:rsidRDefault="00980852" w:rsidP="00980852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>Answers questio</w:t>
                        </w:r>
                        <w:r w:rsidR="00473BB7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 xml:space="preserve">ns from American callers about </w:t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  <w:t xml:space="preserve">simple to complex car problems. </w:t>
                        </w:r>
                      </w:p>
                      <w:p w:rsidR="00D56F17" w:rsidRPr="00A548BC" w:rsidRDefault="00D56F17" w:rsidP="00D56F17">
                        <w:pPr>
                          <w:pStyle w:val="ListParagraph"/>
                          <w:spacing w:after="80" w:line="240" w:lineRule="auto"/>
                          <w:rPr>
                            <w:rFonts w:asciiTheme="minorHAnsi" w:hAnsiTheme="minorHAnsi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:rsidR="00315076" w:rsidRPr="00A548BC" w:rsidRDefault="00315076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</w:tbl>
          <w:p w:rsidR="00315076" w:rsidRPr="00A548BC" w:rsidRDefault="00315076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CA4EDD" w:rsidRPr="00A548BC" w:rsidTr="00E52C3C">
        <w:tc>
          <w:tcPr>
            <w:tcW w:w="0" w:type="auto"/>
            <w:gridSpan w:val="2"/>
          </w:tcPr>
          <w:p w:rsidR="00CA4EDD" w:rsidRPr="00A548BC" w:rsidRDefault="00CA4EDD" w:rsidP="002D44B0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CA4EDD" w:rsidRPr="00A548BC" w:rsidTr="00E52C3C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A548BC" w:rsidRDefault="00CA4EDD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</w:pPr>
                  <w:r w:rsidRPr="00A548BC">
                    <w:rPr>
                      <w:rFonts w:asciiTheme="minorHAnsi" w:hAnsiTheme="minorHAnsi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A548BC" w:rsidTr="00E52C3C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606CB9" w:rsidRPr="00A548BC" w:rsidTr="00E52C3C">
                    <w:tc>
                      <w:tcPr>
                        <w:tcW w:w="2145" w:type="dxa"/>
                      </w:tcPr>
                      <w:p w:rsidR="00606CB9" w:rsidRPr="00A548BC" w:rsidRDefault="00606CB9" w:rsidP="002D44B0">
                        <w:pPr>
                          <w:spacing w:before="80"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Internet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A548BC" w:rsidRDefault="00606CB9" w:rsidP="00980852">
                        <w:pPr>
                          <w:spacing w:before="80" w:after="0" w:line="240" w:lineRule="auto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Personal </w:t>
                        </w:r>
                        <w:r w:rsidR="00980852"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website</w:t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: </w:t>
                        </w:r>
                        <w:hyperlink r:id="rId22" w:history="1">
                          <w:r w:rsidR="00980852" w:rsidRPr="00A548BC">
                            <w:rPr>
                              <w:rStyle w:val="Hyperlink"/>
                              <w:rFonts w:asciiTheme="minorHAnsi" w:hAnsiTheme="minorHAnsi" w:cs="Arial"/>
                              <w:color w:val="404040" w:themeColor="text1" w:themeTint="BF"/>
                            </w:rPr>
                            <w:t>http://www.wix.com/theflickerees/michaelVmanalo</w:t>
                          </w:r>
                        </w:hyperlink>
                        <w:r w:rsidR="00980852" w:rsidRPr="00A548BC">
                          <w:rPr>
                            <w:rFonts w:asciiTheme="minorHAnsi" w:hAnsiTheme="minorHAnsi" w:cs="Arial"/>
                            <w:color w:val="404040" w:themeColor="text1" w:themeTint="BF"/>
                          </w:rPr>
                          <w:t xml:space="preserve"> </w:t>
                        </w:r>
                      </w:p>
                    </w:tc>
                  </w:tr>
                  <w:tr w:rsidR="00606CB9" w:rsidRPr="00A548BC" w:rsidTr="00E52C3C">
                    <w:tc>
                      <w:tcPr>
                        <w:tcW w:w="2145" w:type="dxa"/>
                      </w:tcPr>
                      <w:p w:rsidR="00606CB9" w:rsidRPr="00A548BC" w:rsidRDefault="00041DF8" w:rsidP="00041DF8">
                        <w:pPr>
                          <w:spacing w:after="0" w:line="240" w:lineRule="auto"/>
                          <w:jc w:val="right"/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b/>
                            <w:color w:val="3B3E42"/>
                          </w:rPr>
                          <w:t>Arts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A548BC" w:rsidRDefault="00980852" w:rsidP="002D44B0">
                        <w:pPr>
                          <w:spacing w:after="0" w:line="240" w:lineRule="auto"/>
                          <w:rPr>
                            <w:rFonts w:asciiTheme="minorHAnsi" w:hAnsiTheme="minorHAnsi" w:cs="Arial"/>
                            <w:color w:val="3B3E42"/>
                          </w:rPr>
                        </w:pP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Digital Mixed-media, Photography, </w:t>
                        </w:r>
                        <w:r w:rsidR="00041DF8"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 xml:space="preserve">Freehand, </w:t>
                        </w:r>
                        <w:r w:rsidRPr="00A548BC">
                          <w:rPr>
                            <w:rFonts w:asciiTheme="minorHAnsi" w:hAnsiTheme="minorHAnsi" w:cs="Arial"/>
                            <w:color w:val="3B3E42"/>
                          </w:rPr>
                          <w:t>Guitar, Piano, Bongos, Harmonica</w:t>
                        </w:r>
                      </w:p>
                    </w:tc>
                  </w:tr>
                </w:tbl>
                <w:p w:rsidR="00CA4EDD" w:rsidRPr="00A548BC" w:rsidRDefault="00CA4EDD" w:rsidP="002D44B0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</w:tbl>
          <w:p w:rsidR="008D653C" w:rsidRPr="00A548BC" w:rsidRDefault="008D653C" w:rsidP="002D44B0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:rsidR="00694E29" w:rsidRPr="00A548BC" w:rsidRDefault="00694E29">
      <w:pPr>
        <w:rPr>
          <w:rFonts w:asciiTheme="minorHAnsi" w:hAnsiTheme="minorHAnsi" w:cs="Arial"/>
        </w:rPr>
      </w:pPr>
    </w:p>
    <w:sectPr w:rsidR="00694E29" w:rsidRPr="00A548BC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116"/>
    <w:multiLevelType w:val="hybridMultilevel"/>
    <w:tmpl w:val="575CFD52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36F1"/>
    <w:multiLevelType w:val="hybridMultilevel"/>
    <w:tmpl w:val="1026D40A"/>
    <w:lvl w:ilvl="0" w:tplc="0409000F">
      <w:start w:val="1"/>
      <w:numFmt w:val="decimal"/>
      <w:lvlText w:val="%1."/>
      <w:lvlJc w:val="left"/>
      <w:pPr>
        <w:ind w:left="2844" w:hanging="360"/>
      </w:p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9E56C3"/>
    <w:multiLevelType w:val="hybridMultilevel"/>
    <w:tmpl w:val="C3E48692"/>
    <w:lvl w:ilvl="0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5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16DF2"/>
    <w:multiLevelType w:val="hybridMultilevel"/>
    <w:tmpl w:val="F8F207EE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5D001798"/>
    <w:multiLevelType w:val="hybridMultilevel"/>
    <w:tmpl w:val="9586D3F8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C2C35"/>
    <w:multiLevelType w:val="hybridMultilevel"/>
    <w:tmpl w:val="DA1C1D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2"/>
  </w:num>
  <w:num w:numId="9">
    <w:abstractNumId w:val="11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7052"/>
    <w:rsid w:val="00013393"/>
    <w:rsid w:val="00041DF8"/>
    <w:rsid w:val="00062AD3"/>
    <w:rsid w:val="00083491"/>
    <w:rsid w:val="00083494"/>
    <w:rsid w:val="000B26CB"/>
    <w:rsid w:val="000D4882"/>
    <w:rsid w:val="000F6429"/>
    <w:rsid w:val="001211DC"/>
    <w:rsid w:val="00130370"/>
    <w:rsid w:val="00177052"/>
    <w:rsid w:val="001A21C8"/>
    <w:rsid w:val="001D10FD"/>
    <w:rsid w:val="00215B45"/>
    <w:rsid w:val="00256900"/>
    <w:rsid w:val="002D44B0"/>
    <w:rsid w:val="00315076"/>
    <w:rsid w:val="0031585F"/>
    <w:rsid w:val="003235D0"/>
    <w:rsid w:val="003303B1"/>
    <w:rsid w:val="00387188"/>
    <w:rsid w:val="00417E93"/>
    <w:rsid w:val="00473BB7"/>
    <w:rsid w:val="004E063B"/>
    <w:rsid w:val="004F760A"/>
    <w:rsid w:val="00504C88"/>
    <w:rsid w:val="00532D43"/>
    <w:rsid w:val="0055487A"/>
    <w:rsid w:val="005618EC"/>
    <w:rsid w:val="00562696"/>
    <w:rsid w:val="00575611"/>
    <w:rsid w:val="005E0E37"/>
    <w:rsid w:val="005F49F2"/>
    <w:rsid w:val="006068F3"/>
    <w:rsid w:val="00606CB9"/>
    <w:rsid w:val="00607B16"/>
    <w:rsid w:val="00641208"/>
    <w:rsid w:val="00686574"/>
    <w:rsid w:val="00694E29"/>
    <w:rsid w:val="006E5165"/>
    <w:rsid w:val="00790344"/>
    <w:rsid w:val="007D55FB"/>
    <w:rsid w:val="007E70AC"/>
    <w:rsid w:val="00823DD3"/>
    <w:rsid w:val="008312AB"/>
    <w:rsid w:val="00864960"/>
    <w:rsid w:val="008D653C"/>
    <w:rsid w:val="00912FE1"/>
    <w:rsid w:val="00914EC1"/>
    <w:rsid w:val="009526F4"/>
    <w:rsid w:val="00954EC6"/>
    <w:rsid w:val="009577C7"/>
    <w:rsid w:val="00980852"/>
    <w:rsid w:val="009F2958"/>
    <w:rsid w:val="009F795E"/>
    <w:rsid w:val="009F79C8"/>
    <w:rsid w:val="00A00ECD"/>
    <w:rsid w:val="00A34C4E"/>
    <w:rsid w:val="00A548BC"/>
    <w:rsid w:val="00A66BB8"/>
    <w:rsid w:val="00A904CB"/>
    <w:rsid w:val="00A949BA"/>
    <w:rsid w:val="00B23F3F"/>
    <w:rsid w:val="00B34063"/>
    <w:rsid w:val="00B34E7A"/>
    <w:rsid w:val="00B35ECE"/>
    <w:rsid w:val="00B508D4"/>
    <w:rsid w:val="00B84AC3"/>
    <w:rsid w:val="00B95E4C"/>
    <w:rsid w:val="00BB17F5"/>
    <w:rsid w:val="00BE76CE"/>
    <w:rsid w:val="00BF0E24"/>
    <w:rsid w:val="00C132BC"/>
    <w:rsid w:val="00C36CE4"/>
    <w:rsid w:val="00CA4EDD"/>
    <w:rsid w:val="00CA5D40"/>
    <w:rsid w:val="00CB39FC"/>
    <w:rsid w:val="00CE177C"/>
    <w:rsid w:val="00D135ED"/>
    <w:rsid w:val="00D51AE4"/>
    <w:rsid w:val="00D56F17"/>
    <w:rsid w:val="00D81A54"/>
    <w:rsid w:val="00D86270"/>
    <w:rsid w:val="00DB5A85"/>
    <w:rsid w:val="00DE2EAE"/>
    <w:rsid w:val="00E52C3C"/>
    <w:rsid w:val="00E548C8"/>
    <w:rsid w:val="00E643E4"/>
    <w:rsid w:val="00E8292D"/>
    <w:rsid w:val="00E93F7B"/>
    <w:rsid w:val="00EA0951"/>
    <w:rsid w:val="00ED023E"/>
    <w:rsid w:val="00F01B9E"/>
    <w:rsid w:val="00F035EB"/>
    <w:rsid w:val="00F25749"/>
    <w:rsid w:val="00F516D2"/>
    <w:rsid w:val="00F64291"/>
    <w:rsid w:val="00FA7B5B"/>
    <w:rsid w:val="00FB17F7"/>
    <w:rsid w:val="00FE6B40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2C3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C3C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pple-style-span">
    <w:name w:val="apple-style-span"/>
    <w:basedOn w:val="DefaultParagraphFont"/>
    <w:rsid w:val="00E8292D"/>
  </w:style>
  <w:style w:type="character" w:customStyle="1" w:styleId="apple-converted-space">
    <w:name w:val="apple-converted-space"/>
    <w:basedOn w:val="DefaultParagraphFont"/>
    <w:rsid w:val="00CE177C"/>
  </w:style>
  <w:style w:type="paragraph" w:styleId="NormalWeb">
    <w:name w:val="Normal (Web)"/>
    <w:basedOn w:val="Normal"/>
    <w:uiPriority w:val="99"/>
    <w:unhideWhenUsed/>
    <w:rsid w:val="00C36CE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yshortcuts">
    <w:name w:val="yshortcuts"/>
    <w:basedOn w:val="DefaultParagraphFont"/>
    <w:rsid w:val="00B84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omatedearbol.com.ar/" TargetMode="External"/><Relationship Id="rId18" Type="http://schemas.openxmlformats.org/officeDocument/2006/relationships/hyperlink" Target="http://www.artsyshark.com/2010/08/18/featured-artist-michael-vincent-manalo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arissaleclair.com/photography/2010/05/22/one-hour-photo-jared-ragland-sam-d-rivers-carly-gaebe-f-lennox-campello-michael-vincent-manalo/" TargetMode="External"/><Relationship Id="rId7" Type="http://schemas.openxmlformats.org/officeDocument/2006/relationships/hyperlink" Target="http://www.wix.com/theflickerees/michaelVmanalo" TargetMode="External"/><Relationship Id="rId12" Type="http://schemas.openxmlformats.org/officeDocument/2006/relationships/hyperlink" Target="http://www.stone-magazine.com/" TargetMode="External"/><Relationship Id="rId17" Type="http://schemas.openxmlformats.org/officeDocument/2006/relationships/hyperlink" Target="http://blog.imagekind.com/2010/03/09/10-oustanding-photo-manipulation-and-concept-photographs-by-michael-vincent-manal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nilart.com/" TargetMode="External"/><Relationship Id="rId20" Type="http://schemas.openxmlformats.org/officeDocument/2006/relationships/hyperlink" Target="http://artandamerika.blogspot.com/2010/05/michael-v-manalo-philipine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ichaelvincent_manalo@yahoo.com" TargetMode="External"/><Relationship Id="rId11" Type="http://schemas.openxmlformats.org/officeDocument/2006/relationships/hyperlink" Target="http://www.kismetmagazine.n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ola.uno.edu/cww/bayo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otoblur.com/" TargetMode="External"/><Relationship Id="rId19" Type="http://schemas.openxmlformats.org/officeDocument/2006/relationships/hyperlink" Target="http://the189.com/design/art/surreal-looks-from-michael-vincent-manal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anketmagazine.com" TargetMode="External"/><Relationship Id="rId14" Type="http://schemas.openxmlformats.org/officeDocument/2006/relationships/hyperlink" Target="http://www.carpacciomagazine.com/" TargetMode="External"/><Relationship Id="rId22" Type="http://schemas.openxmlformats.org/officeDocument/2006/relationships/hyperlink" Target="http://www.wix.com/theflickerees/michaelVmanal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ke\Application%20Data\Microsoft\Templates\Resum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89DE-C2DE-4EC8-9E93-EEC46B6F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15</TotalTime>
  <Pages>4</Pages>
  <Words>1136</Words>
  <Characters>6478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My Resume</vt:lpstr>
      <vt:lpstr/>
    </vt:vector>
  </TitlesOfParts>
  <Company/>
  <LinksUpToDate>false</LinksUpToDate>
  <CharactersWithSpaces>7599</CharactersWithSpaces>
  <SharedDoc>false</SharedDoc>
  <HLinks>
    <vt:vector size="18" baseType="variant">
      <vt:variant>
        <vt:i4>2818161</vt:i4>
      </vt:variant>
      <vt:variant>
        <vt:i4>6</vt:i4>
      </vt:variant>
      <vt:variant>
        <vt:i4>0</vt:i4>
      </vt:variant>
      <vt:variant>
        <vt:i4>5</vt:i4>
      </vt:variant>
      <vt:variant>
        <vt:lpwstr>http://www.wix.com/theflickerees/michaelVmanalo</vt:lpwstr>
      </vt:variant>
      <vt:variant>
        <vt:lpwstr/>
      </vt:variant>
      <vt:variant>
        <vt:i4>1376276</vt:i4>
      </vt:variant>
      <vt:variant>
        <vt:i4>3</vt:i4>
      </vt:variant>
      <vt:variant>
        <vt:i4>0</vt:i4>
      </vt:variant>
      <vt:variant>
        <vt:i4>5</vt:i4>
      </vt:variant>
      <vt:variant>
        <vt:lpwstr>http://blog.phasecollective.com/</vt:lpwstr>
      </vt:variant>
      <vt:variant>
        <vt:lpwstr/>
      </vt:variant>
      <vt:variant>
        <vt:i4>3145769</vt:i4>
      </vt:variant>
      <vt:variant>
        <vt:i4>0</vt:i4>
      </vt:variant>
      <vt:variant>
        <vt:i4>0</vt:i4>
      </vt:variant>
      <vt:variant>
        <vt:i4>5</vt:i4>
      </vt:variant>
      <vt:variant>
        <vt:lpwstr>http://www.deviantart.com/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subject>Resume</dc:subject>
  <dc:creator>Mike</dc:creator>
  <cp:keywords>cv</cp:keywords>
  <dc:description/>
  <cp:lastModifiedBy>Mike</cp:lastModifiedBy>
  <cp:revision>9</cp:revision>
  <dcterms:created xsi:type="dcterms:W3CDTF">2010-09-09T10:24:00Z</dcterms:created>
  <dcterms:modified xsi:type="dcterms:W3CDTF">2010-09-11T02:51:00Z</dcterms:modified>
  <cp:category>Job Search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TC300006071033</vt:lpwstr>
  </property>
</Properties>
</file>